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coorow-profile"/>
    <w:p>
      <w:pPr>
        <w:pStyle w:val="Heading1"/>
      </w:pPr>
      <w:r>
        <w:t xml:space="preserve">Coorow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4,190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1,107          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Leeman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Coorow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$52,500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$103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480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322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2025-02-12T02:37:50Z</dcterms:created>
  <dcterms:modified xsi:type="dcterms:W3CDTF">2025-02-12T02:37:50Z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